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5"/>
        <w:gridCol w:w="3320"/>
        <w:gridCol w:w="997"/>
        <w:gridCol w:w="433"/>
        <w:gridCol w:w="288"/>
        <w:gridCol w:w="1567"/>
        <w:gridCol w:w="975"/>
        <w:gridCol w:w="835"/>
        <w:gridCol w:w="857"/>
        <w:gridCol w:w="343"/>
      </w:tblGrid>
      <w:tr w:rsidR="001F242B" w14:paraId="2EDA6756" w14:textId="77777777" w:rsidTr="00051DC6">
        <w:tc>
          <w:tcPr>
            <w:tcW w:w="65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3BE"/>
          </w:tcPr>
          <w:p w14:paraId="3932AC4E" w14:textId="77777777" w:rsidR="001F242B" w:rsidRPr="00023ADE" w:rsidRDefault="001F242B" w:rsidP="001F242B">
            <w:pPr>
              <w:pStyle w:val="Heading2"/>
              <w:shd w:val="clear" w:color="auto" w:fill="auto"/>
              <w:ind w:left="0"/>
              <w:rPr>
                <w:rFonts w:cs="Arial"/>
                <w:color w:val="FFFFFF" w:themeColor="background1"/>
                <w:sz w:val="34"/>
                <w:szCs w:val="40"/>
              </w:rPr>
            </w:pPr>
            <w:r w:rsidRPr="00023ADE">
              <w:rPr>
                <w:rFonts w:cs="Arial"/>
                <w:color w:val="FFFFFF" w:themeColor="background1"/>
                <w:sz w:val="34"/>
                <w:szCs w:val="40"/>
              </w:rPr>
              <w:t>Workplace Nurseries</w:t>
            </w:r>
            <w:r w:rsidR="008916EF">
              <w:rPr>
                <w:rFonts w:cs="Arial"/>
                <w:color w:val="FFFFFF" w:themeColor="background1"/>
                <w:sz w:val="34"/>
                <w:szCs w:val="40"/>
              </w:rPr>
              <w:t>’</w:t>
            </w:r>
            <w:r w:rsidRPr="00023ADE">
              <w:rPr>
                <w:rFonts w:cs="Arial"/>
                <w:color w:val="FFFFFF" w:themeColor="background1"/>
                <w:sz w:val="34"/>
                <w:szCs w:val="40"/>
              </w:rPr>
              <w:t xml:space="preserve"> Salary </w:t>
            </w:r>
            <w:r w:rsidR="00023ADE">
              <w:rPr>
                <w:rFonts w:cs="Arial"/>
                <w:color w:val="FFFFFF" w:themeColor="background1"/>
                <w:sz w:val="34"/>
                <w:szCs w:val="40"/>
              </w:rPr>
              <w:br/>
            </w:r>
            <w:r w:rsidR="00023ADE" w:rsidRPr="00023ADE">
              <w:rPr>
                <w:rFonts w:cs="Arial"/>
                <w:color w:val="FFFFFF" w:themeColor="background1"/>
                <w:sz w:val="34"/>
                <w:szCs w:val="40"/>
              </w:rPr>
              <w:t>Exchange</w:t>
            </w:r>
            <w:r w:rsidR="00023ADE">
              <w:rPr>
                <w:rFonts w:cs="Arial"/>
                <w:color w:val="FFFFFF" w:themeColor="background1"/>
                <w:sz w:val="34"/>
                <w:szCs w:val="40"/>
              </w:rPr>
              <w:t xml:space="preserve"> </w:t>
            </w:r>
            <w:r w:rsidRPr="00023ADE">
              <w:rPr>
                <w:rFonts w:cs="Arial"/>
                <w:color w:val="FFFFFF" w:themeColor="background1"/>
                <w:sz w:val="34"/>
                <w:szCs w:val="40"/>
              </w:rPr>
              <w:t>Scheme</w:t>
            </w:r>
          </w:p>
          <w:p w14:paraId="68090B91" w14:textId="77777777" w:rsidR="001F242B" w:rsidRPr="004B23BA" w:rsidRDefault="001F242B" w:rsidP="001F242B">
            <w:pPr>
              <w:jc w:val="both"/>
              <w:rPr>
                <w:b/>
                <w:color w:val="FFFFFF" w:themeColor="background1"/>
                <w:sz w:val="50"/>
                <w:szCs w:val="50"/>
              </w:rPr>
            </w:pPr>
            <w:r w:rsidRPr="004B23BA">
              <w:rPr>
                <w:rFonts w:cs="Arial"/>
                <w:b/>
                <w:color w:val="FFFFFF" w:themeColor="background1"/>
                <w:sz w:val="50"/>
                <w:szCs w:val="50"/>
              </w:rPr>
              <w:t xml:space="preserve">Membership Withdrawal </w:t>
            </w:r>
          </w:p>
        </w:tc>
        <w:tc>
          <w:tcPr>
            <w:tcW w:w="45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DB4B5" w14:textId="77777777" w:rsidR="001F242B" w:rsidRDefault="001F242B" w:rsidP="001F242B">
            <w:pPr>
              <w:jc w:val="center"/>
            </w:pPr>
            <w:r w:rsidRPr="00C23FA8">
              <w:rPr>
                <w:rFonts w:cs="Arial"/>
              </w:rPr>
              <w:object w:dxaOrig="3560" w:dyaOrig="720" w14:anchorId="186A9E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pt;height:39pt" o:ole="" fillcolor="window">
                  <v:imagedata r:id="rId8" o:title="" cropleft="-202f" cropright="-202f"/>
                </v:shape>
                <o:OLEObject Type="Embed" ProgID="Word.Document.8" ShapeID="_x0000_i1025" DrawAspect="Content" ObjectID="_1757502118" r:id="rId9"/>
              </w:object>
            </w:r>
          </w:p>
        </w:tc>
      </w:tr>
      <w:tr w:rsidR="001F242B" w14:paraId="228B0702" w14:textId="77777777" w:rsidTr="00051DC6">
        <w:tc>
          <w:tcPr>
            <w:tcW w:w="111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0BBB1115" w14:textId="77777777" w:rsidR="001F242B" w:rsidRPr="00F24971" w:rsidRDefault="001F242B" w:rsidP="00C34897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spacing w:after="0"/>
              <w:ind w:left="339" w:hanging="283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General Details</w:t>
            </w:r>
          </w:p>
        </w:tc>
      </w:tr>
      <w:tr w:rsidR="001F242B" w14:paraId="58F03DC3" w14:textId="77777777" w:rsidTr="00051DC6">
        <w:trPr>
          <w:trHeight w:hRule="exact" w:val="57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89EE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1F242B" w14:paraId="2BB5FB60" w14:textId="77777777" w:rsidTr="00E75852">
        <w:trPr>
          <w:trHeight w:hRule="exact" w:val="397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BFEFF"/>
          </w:tcPr>
          <w:p w14:paraId="137E3490" w14:textId="77777777" w:rsidR="001F242B" w:rsidRPr="004F576B" w:rsidRDefault="001F242B" w:rsidP="00C34897">
            <w:pPr>
              <w:spacing w:after="0"/>
              <w:ind w:left="13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Surname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402B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BFEFF"/>
          </w:tcPr>
          <w:p w14:paraId="56B192E1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First names</w:t>
            </w:r>
          </w:p>
        </w:tc>
        <w:tc>
          <w:tcPr>
            <w:tcW w:w="2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C92E2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BFEFF"/>
          </w:tcPr>
          <w:p w14:paraId="7B7BDD70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Title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EAFCE9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26F54DCA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1F242B" w14:paraId="6F5166B8" w14:textId="77777777" w:rsidTr="00051DC6">
        <w:trPr>
          <w:trHeight w:hRule="exact" w:val="57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662A" w14:textId="77777777" w:rsidR="001F242B" w:rsidRPr="004F576B" w:rsidRDefault="001F242B" w:rsidP="00C34897">
            <w:pPr>
              <w:spacing w:after="0"/>
              <w:ind w:left="132"/>
              <w:rPr>
                <w:rFonts w:cs="Arial"/>
                <w:szCs w:val="22"/>
              </w:rPr>
            </w:pPr>
          </w:p>
        </w:tc>
      </w:tr>
      <w:tr w:rsidR="001F242B" w14:paraId="6B25BE52" w14:textId="77777777" w:rsidTr="00F24971">
        <w:trPr>
          <w:trHeight w:hRule="exact" w:val="1386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BFEFF"/>
          </w:tcPr>
          <w:p w14:paraId="20DE9EA7" w14:textId="77777777" w:rsidR="001F242B" w:rsidRPr="004F576B" w:rsidRDefault="00035FBD" w:rsidP="00C34897">
            <w:pPr>
              <w:spacing w:after="0"/>
              <w:ind w:left="13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Home Address</w:t>
            </w:r>
          </w:p>
        </w:tc>
        <w:tc>
          <w:tcPr>
            <w:tcW w:w="4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91F3F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EFF"/>
          </w:tcPr>
          <w:p w14:paraId="1CB07EAB" w14:textId="77777777" w:rsidR="001F242B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 w:rsidRPr="00035FB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3E0082" wp14:editId="5EA6665F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-19050</wp:posOffset>
                      </wp:positionV>
                      <wp:extent cx="1847850" cy="2667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4E225" w14:textId="77777777" w:rsidR="00F24971" w:rsidRDefault="00F24971" w:rsidP="00F249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E9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45pt;margin-top:-1.5pt;width:145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hLIw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">
                      <v:textbox>
                        <w:txbxContent>
                          <w:p w:rsidR="00F24971" w:rsidRDefault="00F24971" w:rsidP="00F24971"/>
                        </w:txbxContent>
                      </v:textbox>
                    </v:shape>
                  </w:pict>
                </mc:Fallback>
              </mc:AlternateContent>
            </w:r>
            <w:r w:rsidR="001F242B">
              <w:rPr>
                <w:rFonts w:cs="Arial"/>
                <w:szCs w:val="22"/>
              </w:rPr>
              <w:t>Payroll No</w:t>
            </w:r>
          </w:p>
          <w:p w14:paraId="39F8243D" w14:textId="77777777" w:rsidR="00E74F17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 w:rsidRPr="00035FB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B240F9" wp14:editId="417370F7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142875</wp:posOffset>
                      </wp:positionV>
                      <wp:extent cx="1847850" cy="2667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1B883" w14:textId="77777777" w:rsidR="00F24971" w:rsidRDefault="00F24971" w:rsidP="00F249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7E73" id="_x0000_s1027" type="#_x0000_t202" style="position:absolute;left:0;text-align:left;margin-left:97.1pt;margin-top:11.25pt;width:145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ViJAIAAEs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">
                      <v:textbox>
                        <w:txbxContent>
                          <w:p w:rsidR="00F24971" w:rsidRDefault="00F24971" w:rsidP="00F24971"/>
                        </w:txbxContent>
                      </v:textbox>
                    </v:shape>
                  </w:pict>
                </mc:Fallback>
              </mc:AlternateContent>
            </w:r>
          </w:p>
          <w:p w14:paraId="7F9301E3" w14:textId="77777777" w:rsidR="00E74F17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Telephone</w:t>
            </w:r>
          </w:p>
          <w:p w14:paraId="45BC577A" w14:textId="77777777" w:rsidR="00E74F17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C18BC6" wp14:editId="101BEED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133350</wp:posOffset>
                      </wp:positionV>
                      <wp:extent cx="1847850" cy="2667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083D94" w14:textId="77777777" w:rsidR="00E74F17" w:rsidRDefault="00E74F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2E5AA" id="Text Box 1" o:spid="_x0000_s1028" type="#_x0000_t202" style="position:absolute;left:0;text-align:left;margin-left:97.15pt;margin-top:10.5pt;width:14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" fillcolor="white [3201]" strokeweight=".5pt">
                      <v:textbox>
                        <w:txbxContent>
                          <w:p w:rsidR="00E74F17" w:rsidRDefault="00E74F17"/>
                        </w:txbxContent>
                      </v:textbox>
                    </v:shape>
                  </w:pict>
                </mc:Fallback>
              </mc:AlternateContent>
            </w:r>
          </w:p>
          <w:p w14:paraId="6574C074" w14:textId="77777777" w:rsidR="00E74F17" w:rsidRPr="004F576B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Email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EFF"/>
          </w:tcPr>
          <w:p w14:paraId="4B0819E0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10D58A42" w14:textId="77777777"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1F242B" w14:paraId="71CAAFEB" w14:textId="77777777" w:rsidTr="00051DC6">
        <w:trPr>
          <w:trHeight w:hRule="exact" w:val="57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4069" w14:textId="77777777" w:rsidR="001F242B" w:rsidRPr="004F576B" w:rsidRDefault="001F242B" w:rsidP="00C34897">
            <w:pPr>
              <w:spacing w:after="0"/>
              <w:ind w:left="132"/>
              <w:rPr>
                <w:rFonts w:cs="Arial"/>
                <w:szCs w:val="22"/>
              </w:rPr>
            </w:pPr>
          </w:p>
        </w:tc>
      </w:tr>
      <w:tr w:rsidR="001F242B" w14:paraId="2D5B7B6D" w14:textId="77777777" w:rsidTr="00F93C13">
        <w:trPr>
          <w:trHeight w:hRule="exact" w:val="50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B7EC" w14:textId="77777777" w:rsidR="001F242B" w:rsidRPr="004F576B" w:rsidRDefault="001F242B" w:rsidP="00C34897">
            <w:pPr>
              <w:spacing w:after="0"/>
              <w:jc w:val="right"/>
              <w:rPr>
                <w:rFonts w:cs="Arial"/>
                <w:szCs w:val="22"/>
              </w:rPr>
            </w:pPr>
          </w:p>
        </w:tc>
      </w:tr>
      <w:tr w:rsidR="001F242B" w:rsidRPr="00CD6E0B" w14:paraId="35E6D9C4" w14:textId="77777777" w:rsidTr="00051DC6">
        <w:tc>
          <w:tcPr>
            <w:tcW w:w="111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299AE242" w14:textId="77777777" w:rsidR="001F242B" w:rsidRPr="00F24971" w:rsidRDefault="001F242B" w:rsidP="00C34897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spacing w:after="0"/>
              <w:ind w:left="372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Details of Child(ren)</w:t>
            </w:r>
          </w:p>
        </w:tc>
      </w:tr>
    </w:tbl>
    <w:p w14:paraId="743CFB3B" w14:textId="77777777" w:rsidR="00E05291" w:rsidRDefault="00E05291" w:rsidP="00C34897">
      <w:pPr>
        <w:spacing w:after="0"/>
        <w:rPr>
          <w:rFonts w:cs="Arial"/>
          <w:szCs w:val="22"/>
        </w:rPr>
        <w:sectPr w:rsidR="00E05291" w:rsidSect="008C18E0">
          <w:headerReference w:type="default" r:id="rId10"/>
          <w:footerReference w:type="default" r:id="rId11"/>
          <w:footnotePr>
            <w:pos w:val="beneathText"/>
          </w:footnotePr>
          <w:endnotePr>
            <w:numFmt w:val="decimal"/>
          </w:endnotePr>
          <w:pgSz w:w="11906" w:h="16838" w:code="9"/>
          <w:pgMar w:top="284" w:right="567" w:bottom="284" w:left="284" w:header="0" w:footer="0" w:gutter="0"/>
          <w:cols w:space="708"/>
          <w:vAlign w:val="center"/>
          <w:docGrid w:linePitch="360"/>
        </w:sectPr>
      </w:pPr>
    </w:p>
    <w:tbl>
      <w:tblPr>
        <w:tblStyle w:val="TableGrid"/>
        <w:tblW w:w="2994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7"/>
        <w:gridCol w:w="6"/>
        <w:gridCol w:w="510"/>
        <w:gridCol w:w="803"/>
        <w:gridCol w:w="1342"/>
        <w:gridCol w:w="1275"/>
        <w:gridCol w:w="142"/>
        <w:gridCol w:w="1202"/>
        <w:gridCol w:w="239"/>
        <w:gridCol w:w="244"/>
        <w:gridCol w:w="16"/>
        <w:gridCol w:w="236"/>
        <w:gridCol w:w="473"/>
        <w:gridCol w:w="1067"/>
        <w:gridCol w:w="1842"/>
        <w:gridCol w:w="1028"/>
        <w:gridCol w:w="11"/>
        <w:gridCol w:w="24"/>
        <w:gridCol w:w="343"/>
        <w:gridCol w:w="517"/>
        <w:gridCol w:w="480"/>
        <w:gridCol w:w="42"/>
        <w:gridCol w:w="100"/>
        <w:gridCol w:w="375"/>
        <w:gridCol w:w="247"/>
        <w:gridCol w:w="233"/>
        <w:gridCol w:w="84"/>
        <w:gridCol w:w="433"/>
        <w:gridCol w:w="480"/>
        <w:gridCol w:w="126"/>
        <w:gridCol w:w="1580"/>
        <w:gridCol w:w="262"/>
        <w:gridCol w:w="4435"/>
        <w:gridCol w:w="928"/>
        <w:gridCol w:w="3769"/>
        <w:gridCol w:w="4697"/>
      </w:tblGrid>
      <w:tr w:rsidR="00940756" w14:paraId="58045360" w14:textId="77777777" w:rsidTr="00940756">
        <w:trPr>
          <w:gridAfter w:val="17"/>
          <w:wAfter w:w="18788" w:type="dxa"/>
          <w:trHeight w:val="244"/>
        </w:trPr>
        <w:tc>
          <w:tcPr>
            <w:tcW w:w="3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14:paraId="627F0E21" w14:textId="77777777"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4DE008" w14:textId="77777777" w:rsidR="00940756" w:rsidRPr="00306761" w:rsidRDefault="00940756" w:rsidP="00C34897">
            <w:pPr>
              <w:spacing w:after="0"/>
              <w:rPr>
                <w:rFonts w:cs="Arial"/>
                <w:sz w:val="20"/>
              </w:rPr>
            </w:pPr>
            <w:r w:rsidRPr="00306761">
              <w:rPr>
                <w:rFonts w:cs="Arial"/>
                <w:sz w:val="20"/>
              </w:rPr>
              <w:t>Name of Child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856CB" w14:textId="77777777" w:rsidR="00940756" w:rsidRPr="00306761" w:rsidRDefault="00940756" w:rsidP="00C34897">
            <w:pPr>
              <w:spacing w:after="0"/>
              <w:jc w:val="center"/>
              <w:rPr>
                <w:rFonts w:cs="Arial"/>
                <w:sz w:val="20"/>
              </w:rPr>
            </w:pPr>
            <w:r w:rsidRPr="00306761">
              <w:rPr>
                <w:rFonts w:cs="Arial"/>
                <w:sz w:val="20"/>
              </w:rPr>
              <w:t xml:space="preserve">Date of Birth </w:t>
            </w:r>
            <w:r w:rsidRPr="00306761">
              <w:rPr>
                <w:rFonts w:cs="Arial"/>
                <w:sz w:val="16"/>
                <w:szCs w:val="16"/>
              </w:rPr>
              <w:t>(dd/mm/yyyy)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314A5" w14:textId="77777777" w:rsidR="00185869" w:rsidRDefault="00940756" w:rsidP="0018586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185869">
              <w:rPr>
                <w:rFonts w:cs="Arial"/>
                <w:sz w:val="20"/>
              </w:rPr>
              <w:t>dwinstowe</w:t>
            </w:r>
            <w:r>
              <w:rPr>
                <w:rFonts w:cs="Arial"/>
                <w:sz w:val="20"/>
              </w:rPr>
              <w:t>/</w:t>
            </w:r>
          </w:p>
          <w:p w14:paraId="544672F3" w14:textId="11AB7D3E" w:rsidR="00940756" w:rsidRDefault="00940756" w:rsidP="00185869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="00185869">
              <w:rPr>
                <w:rFonts w:cs="Arial"/>
                <w:sz w:val="20"/>
              </w:rPr>
              <w:t xml:space="preserve">est </w:t>
            </w:r>
            <w:r>
              <w:rPr>
                <w:rFonts w:cs="Arial"/>
                <w:sz w:val="20"/>
              </w:rPr>
              <w:t>C</w:t>
            </w:r>
            <w:r w:rsidR="00185869">
              <w:rPr>
                <w:rFonts w:cs="Arial"/>
                <w:sz w:val="20"/>
              </w:rPr>
              <w:t>ambridge</w:t>
            </w:r>
            <w:r>
              <w:rPr>
                <w:rFonts w:cs="Arial"/>
                <w:sz w:val="20"/>
              </w:rPr>
              <w:t>/</w:t>
            </w:r>
          </w:p>
          <w:p w14:paraId="54A8FE60" w14:textId="77777777" w:rsidR="00185869" w:rsidRDefault="00940756" w:rsidP="00940756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185869">
              <w:rPr>
                <w:rFonts w:cs="Arial"/>
                <w:sz w:val="20"/>
              </w:rPr>
              <w:t>ddington</w:t>
            </w:r>
            <w:r>
              <w:rPr>
                <w:rFonts w:cs="Arial"/>
                <w:sz w:val="20"/>
              </w:rPr>
              <w:t xml:space="preserve">/ </w:t>
            </w:r>
          </w:p>
          <w:p w14:paraId="2DB4BFE0" w14:textId="4EB72442" w:rsidR="00940756" w:rsidRPr="00306761" w:rsidRDefault="00940756" w:rsidP="00940756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185869">
              <w:rPr>
                <w:rFonts w:cs="Arial"/>
                <w:sz w:val="20"/>
              </w:rPr>
              <w:t xml:space="preserve">hris </w:t>
            </w:r>
            <w:r>
              <w:rPr>
                <w:rFonts w:cs="Arial"/>
                <w:sz w:val="20"/>
              </w:rPr>
              <w:t>A</w:t>
            </w:r>
            <w:r w:rsidR="00185869">
              <w:rPr>
                <w:rFonts w:cs="Arial"/>
                <w:sz w:val="20"/>
              </w:rPr>
              <w:t>bell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31C7EC" w14:textId="77777777" w:rsidR="00940756" w:rsidRPr="00306761" w:rsidRDefault="00940756" w:rsidP="00023AD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F7084" w14:textId="77777777" w:rsidR="00940756" w:rsidRPr="00306761" w:rsidRDefault="00940756" w:rsidP="00C34897">
            <w:pPr>
              <w:spacing w:after="0"/>
              <w:jc w:val="center"/>
              <w:rPr>
                <w:rFonts w:cs="Arial"/>
                <w:sz w:val="20"/>
              </w:rPr>
            </w:pPr>
            <w:r w:rsidRPr="00306761">
              <w:rPr>
                <w:rFonts w:cs="Arial"/>
                <w:sz w:val="20"/>
              </w:rPr>
              <w:t>Date child leaves nursery</w:t>
            </w:r>
          </w:p>
        </w:tc>
        <w:tc>
          <w:tcPr>
            <w:tcW w:w="37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14:paraId="5B1C523E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14:paraId="688BE9A4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14:paraId="5A8F1F9A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14:paraId="3FBC4DC8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14:paraId="3600CEA5" w14:textId="77777777"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940756" w14:paraId="0C19A5BC" w14:textId="77777777" w:rsidTr="00940756">
        <w:trPr>
          <w:gridAfter w:val="17"/>
          <w:wAfter w:w="18788" w:type="dxa"/>
          <w:cantSplit/>
          <w:trHeight w:val="20"/>
        </w:trPr>
        <w:tc>
          <w:tcPr>
            <w:tcW w:w="3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14:paraId="38FF75FF" w14:textId="77777777"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5E9599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DDFE1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297A6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09E23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DF6E97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14:paraId="2FA29ACE" w14:textId="77777777"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940756" w14:paraId="3362D492" w14:textId="77777777" w:rsidTr="00940756">
        <w:trPr>
          <w:gridAfter w:val="17"/>
          <w:wAfter w:w="18788" w:type="dxa"/>
          <w:cantSplit/>
          <w:trHeight w:val="20"/>
        </w:trPr>
        <w:tc>
          <w:tcPr>
            <w:tcW w:w="3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14:paraId="4EF7C90E" w14:textId="77777777"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E8FAED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F0B9A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CBA96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EC357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88B8F3" w14:textId="77777777"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14:paraId="752BFBAB" w14:textId="77777777"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940756" w:rsidRPr="0034344F" w14:paraId="18651C58" w14:textId="77777777" w:rsidTr="006425A4">
        <w:trPr>
          <w:gridAfter w:val="17"/>
          <w:wAfter w:w="18788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B762" w14:textId="77777777" w:rsidR="00940756" w:rsidRPr="0034344F" w:rsidRDefault="00940756" w:rsidP="00C34897">
            <w:pPr>
              <w:spacing w:after="0"/>
              <w:rPr>
                <w:rFonts w:cs="Arial"/>
                <w:sz w:val="20"/>
              </w:rPr>
            </w:pPr>
          </w:p>
        </w:tc>
      </w:tr>
      <w:tr w:rsidR="00940756" w14:paraId="007F2977" w14:textId="77777777" w:rsidTr="006425A4">
        <w:trPr>
          <w:gridAfter w:val="17"/>
          <w:wAfter w:w="18788" w:type="dxa"/>
        </w:trPr>
        <w:tc>
          <w:tcPr>
            <w:tcW w:w="1116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79FD2B9D" w14:textId="4E4F1128" w:rsidR="00940756" w:rsidRPr="00F24971" w:rsidRDefault="00940756" w:rsidP="00C34897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 xml:space="preserve">Reason for </w:t>
            </w:r>
            <w:r w:rsidR="00185869">
              <w:rPr>
                <w:rFonts w:cs="Arial"/>
                <w:b/>
                <w:sz w:val="20"/>
                <w:szCs w:val="20"/>
              </w:rPr>
              <w:t>withdrawal:</w:t>
            </w:r>
          </w:p>
        </w:tc>
      </w:tr>
      <w:tr w:rsidR="00940756" w14:paraId="2FAE6CCE" w14:textId="77777777" w:rsidTr="006425A4">
        <w:trPr>
          <w:trHeight w:hRule="exact" w:val="57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5E6C" w14:textId="77777777"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4697" w:type="dxa"/>
            <w:gridSpan w:val="12"/>
          </w:tcPr>
          <w:p w14:paraId="574124CF" w14:textId="77777777" w:rsidR="00940756" w:rsidRDefault="00940756">
            <w:pPr>
              <w:spacing w:after="0"/>
            </w:pPr>
          </w:p>
        </w:tc>
        <w:tc>
          <w:tcPr>
            <w:tcW w:w="4697" w:type="dxa"/>
            <w:gridSpan w:val="2"/>
          </w:tcPr>
          <w:p w14:paraId="792DFACA" w14:textId="77777777" w:rsidR="00940756" w:rsidRDefault="00940756">
            <w:pPr>
              <w:spacing w:after="0"/>
            </w:pPr>
          </w:p>
        </w:tc>
        <w:tc>
          <w:tcPr>
            <w:tcW w:w="4697" w:type="dxa"/>
            <w:gridSpan w:val="2"/>
          </w:tcPr>
          <w:p w14:paraId="73FB1AF4" w14:textId="77777777" w:rsidR="00940756" w:rsidRDefault="00940756">
            <w:pPr>
              <w:spacing w:after="0"/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03460159" w14:textId="77777777" w:rsidR="00940756" w:rsidRDefault="00940756">
            <w:pPr>
              <w:spacing w:after="0"/>
            </w:pPr>
            <w:r w:rsidRPr="00F93C13">
              <w:rPr>
                <w:sz w:val="18"/>
                <w:szCs w:val="18"/>
              </w:rPr>
              <w:t>Birth or at key stages in adoption of a child</w:t>
            </w:r>
          </w:p>
        </w:tc>
      </w:tr>
      <w:tr w:rsidR="00185869" w:rsidRPr="00CE0562" w14:paraId="6CB9FFA8" w14:textId="77777777" w:rsidTr="006425A4">
        <w:trPr>
          <w:gridAfter w:val="17"/>
          <w:wAfter w:w="18788" w:type="dxa"/>
          <w:trHeight w:val="331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5190DA87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46A8" w14:textId="208614DD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00CF7E2A" w14:textId="40D6E70C" w:rsidR="00185869" w:rsidRPr="00185869" w:rsidRDefault="00185869" w:rsidP="00185869">
            <w:pPr>
              <w:spacing w:after="0"/>
              <w:rPr>
                <w:b/>
                <w:bCs/>
                <w:sz w:val="18"/>
                <w:szCs w:val="18"/>
              </w:rPr>
            </w:pPr>
            <w:r w:rsidRPr="00F24971">
              <w:rPr>
                <w:sz w:val="18"/>
                <w:szCs w:val="18"/>
              </w:rPr>
              <w:t>Leaving University Employment but child eligible to remain in nursery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D0A6" w14:textId="469A85C3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197C3D69" w14:textId="46EDB8B5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4E4CA099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7D73E1F7" w14:textId="77777777" w:rsidTr="006425A4">
        <w:trPr>
          <w:gridAfter w:val="17"/>
          <w:wAfter w:w="18788" w:type="dxa"/>
          <w:trHeight w:val="351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3691D21C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3C3D" w14:textId="3C17D1E8" w:rsidR="00185869" w:rsidRPr="00986B45" w:rsidRDefault="00185869" w:rsidP="00185869">
            <w:pPr>
              <w:spacing w:after="0"/>
              <w:rPr>
                <w:color w:val="D9D9D9"/>
                <w:sz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22B1AF40" w14:textId="1AC54E4F" w:rsidR="00185869" w:rsidRPr="00185869" w:rsidRDefault="00185869" w:rsidP="00185869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Employee leaving University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01D8" w14:textId="310A5B5D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435C7BE8" w14:textId="28D3D737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4E0A5536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53FB61BC" w14:textId="77777777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61B0A967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CB2E" w14:textId="3E34088F" w:rsidR="00185869" w:rsidRPr="00185869" w:rsidRDefault="00185869" w:rsidP="00185869">
            <w:pPr>
              <w:spacing w:after="0"/>
              <w:rPr>
                <w:color w:val="D9D9D9"/>
                <w:sz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630279BA" w14:textId="3C2E379D" w:rsidR="00185869" w:rsidRPr="00185869" w:rsidRDefault="00185869" w:rsidP="00185869">
            <w:pPr>
              <w:spacing w:after="0"/>
              <w:rPr>
                <w:sz w:val="18"/>
                <w:szCs w:val="18"/>
              </w:rPr>
            </w:pPr>
            <w:r w:rsidRPr="00185869">
              <w:rPr>
                <w:rFonts w:cs="Arial"/>
                <w:sz w:val="18"/>
                <w:szCs w:val="18"/>
              </w:rPr>
              <w:t>Child leaving nursery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C27D" w14:textId="755FCA3C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5EA62128" w14:textId="61F41C30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2652DD2A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043BC85A" w14:textId="77777777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6DE13C17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338A" w14:textId="42D1CDC0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328538A2" w14:textId="6D391B1B" w:rsidR="00185869" w:rsidRPr="00185869" w:rsidRDefault="00185869" w:rsidP="0018586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704D" w14:textId="76DE5CA0" w:rsidR="00185869" w:rsidRPr="00986B45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4612FE75" w14:textId="6CEA5B04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61B8A917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536FDDBF" w14:textId="77777777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0481D4E1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675A" w14:textId="72DE4252" w:rsidR="00185869" w:rsidRPr="00986B45" w:rsidRDefault="00185869" w:rsidP="00185869">
            <w:pPr>
              <w:spacing w:after="0"/>
              <w:rPr>
                <w:color w:val="D9D9D9"/>
                <w:sz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6D19903B" w14:textId="05CF0ACE" w:rsidR="00185869" w:rsidRPr="00185869" w:rsidRDefault="00185869" w:rsidP="0018586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0B8B" w14:textId="4B9457A4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242A7A63" w14:textId="75B292C6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0CA5E5DC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073AE465" w14:textId="77777777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059AC467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58FE" w14:textId="380A0951" w:rsidR="00185869" w:rsidRPr="00986B45" w:rsidRDefault="00185869" w:rsidP="00185869">
            <w:pPr>
              <w:spacing w:after="0"/>
              <w:rPr>
                <w:color w:val="D9D9D9"/>
                <w:sz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06FBDD3F" w14:textId="53A33A8D" w:rsidR="00185869" w:rsidRPr="00185869" w:rsidRDefault="00185869" w:rsidP="0018586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6C9E" w14:textId="14F30F9D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0C4A9BC1" w14:textId="5EB5AC8A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2545F0FD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2770F2EC" w14:textId="77777777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795898EE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E309" w14:textId="468CEFE7" w:rsidR="00185869" w:rsidRPr="00986B45" w:rsidRDefault="00185869" w:rsidP="00185869">
            <w:pPr>
              <w:spacing w:after="0"/>
              <w:rPr>
                <w:color w:val="D9D9D9"/>
                <w:sz w:val="20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14:paraId="4BE5C4C8" w14:textId="741436F3" w:rsidR="00185869" w:rsidRPr="00185869" w:rsidRDefault="00185869" w:rsidP="0018586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17CE" w14:textId="4BAAB621" w:rsidR="00185869" w:rsidRPr="00986B45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4C8D09EF" w14:textId="0181E151" w:rsidR="00185869" w:rsidRPr="00F93C13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59C2F655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3C40D258" w14:textId="77777777" w:rsidTr="006425A4">
        <w:trPr>
          <w:gridAfter w:val="17"/>
          <w:wAfter w:w="18788" w:type="dxa"/>
          <w:trHeight w:val="347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33240B9F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9BF8" w14:textId="541862FE" w:rsidR="00185869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5F123E53" w14:textId="2554AAEE" w:rsidR="00185869" w:rsidRPr="00185869" w:rsidRDefault="00185869" w:rsidP="00185869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F00F" w14:textId="6F19DD63" w:rsidR="00185869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EFF"/>
            <w:vAlign w:val="center"/>
          </w:tcPr>
          <w:p w14:paraId="181F5D99" w14:textId="77777777" w:rsidR="00185869" w:rsidRPr="00F24971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06566A83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:rsidRPr="00CE0562" w14:paraId="164482CC" w14:textId="77777777" w:rsidTr="006425A4">
        <w:trPr>
          <w:gridAfter w:val="17"/>
          <w:wAfter w:w="18788" w:type="dxa"/>
          <w:trHeight w:val="347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14:paraId="1DD260FF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E71C" w14:textId="77777777" w:rsidR="00185869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14:paraId="6AB1FA28" w14:textId="4BEB3E64" w:rsidR="00185869" w:rsidRPr="00F93C13" w:rsidRDefault="00185869" w:rsidP="0018586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BA54" w14:textId="77777777" w:rsidR="00185869" w:rsidRDefault="00185869" w:rsidP="00185869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EFF"/>
            <w:vAlign w:val="center"/>
          </w:tcPr>
          <w:p w14:paraId="70B714A2" w14:textId="77777777" w:rsidR="00185869" w:rsidRPr="00F24971" w:rsidRDefault="00185869" w:rsidP="0018586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14:paraId="3A9F8F2D" w14:textId="77777777" w:rsidR="00185869" w:rsidRPr="00CE0562" w:rsidRDefault="00185869" w:rsidP="00185869">
            <w:pPr>
              <w:spacing w:after="0"/>
              <w:rPr>
                <w:sz w:val="20"/>
              </w:rPr>
            </w:pPr>
          </w:p>
        </w:tc>
      </w:tr>
      <w:tr w:rsidR="00185869" w14:paraId="6EEACAEB" w14:textId="77777777" w:rsidTr="00185869">
        <w:trPr>
          <w:gridAfter w:val="11"/>
          <w:wAfter w:w="17027" w:type="dxa"/>
          <w:trHeight w:hRule="exact" w:val="88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9098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517" w:type="dxa"/>
            <w:shd w:val="clear" w:color="auto" w:fill="EBFEFF"/>
            <w:vAlign w:val="center"/>
          </w:tcPr>
          <w:p w14:paraId="7669F1CE" w14:textId="77777777" w:rsidR="00185869" w:rsidRPr="00986B45" w:rsidRDefault="00185869" w:rsidP="00185869">
            <w:pPr>
              <w:jc w:val="center"/>
              <w:rPr>
                <w:color w:val="D9D9D9"/>
                <w:sz w:val="20"/>
              </w:rPr>
            </w:pPr>
            <w:r w:rsidRPr="00986B45">
              <w:rPr>
                <w:color w:val="D9D9D9"/>
                <w:sz w:val="12"/>
                <w:szCs w:val="12"/>
              </w:rPr>
              <w:t>LC5</w:t>
            </w:r>
          </w:p>
        </w:tc>
        <w:tc>
          <w:tcPr>
            <w:tcW w:w="622" w:type="dxa"/>
            <w:gridSpan w:val="3"/>
            <w:shd w:val="clear" w:color="auto" w:fill="EBFEFF"/>
          </w:tcPr>
          <w:p w14:paraId="596E5CD4" w14:textId="77777777" w:rsidR="00185869" w:rsidRDefault="00185869" w:rsidP="00185869"/>
        </w:tc>
        <w:tc>
          <w:tcPr>
            <w:tcW w:w="622" w:type="dxa"/>
            <w:gridSpan w:val="2"/>
            <w:shd w:val="clear" w:color="auto" w:fill="EBFEFF"/>
            <w:vAlign w:val="center"/>
          </w:tcPr>
          <w:p w14:paraId="79EC078E" w14:textId="77777777" w:rsidR="00185869" w:rsidRPr="00986B45" w:rsidRDefault="00185869" w:rsidP="00185869">
            <w:pPr>
              <w:jc w:val="center"/>
              <w:rPr>
                <w:color w:val="D9D9D9"/>
                <w:sz w:val="12"/>
                <w:szCs w:val="12"/>
              </w:rPr>
            </w:pPr>
            <w:r w:rsidRPr="00986B45">
              <w:rPr>
                <w:color w:val="D9D9D9"/>
                <w:sz w:val="12"/>
                <w:szCs w:val="12"/>
              </w:rPr>
              <w:t>LC15</w:t>
            </w:r>
          </w:p>
        </w:tc>
      </w:tr>
      <w:tr w:rsidR="00185869" w:rsidRPr="00CD6E0B" w14:paraId="6D75FFC6" w14:textId="77777777" w:rsidTr="006425A4">
        <w:trPr>
          <w:gridAfter w:val="11"/>
          <w:wAfter w:w="17027" w:type="dxa"/>
          <w:trHeight w:val="345"/>
        </w:trPr>
        <w:tc>
          <w:tcPr>
            <w:tcW w:w="1116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40778EC9" w14:textId="77777777" w:rsidR="00185869" w:rsidRPr="00F24971" w:rsidRDefault="00185869" w:rsidP="00185869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Date from which you wish to withdraw from the scheme:</w:t>
            </w:r>
          </w:p>
        </w:tc>
        <w:tc>
          <w:tcPr>
            <w:tcW w:w="517" w:type="dxa"/>
            <w:shd w:val="clear" w:color="auto" w:fill="EBFEFF"/>
            <w:vAlign w:val="center"/>
          </w:tcPr>
          <w:p w14:paraId="45AD80C6" w14:textId="77777777" w:rsidR="00185869" w:rsidRPr="00986B45" w:rsidRDefault="00185869" w:rsidP="00185869">
            <w:pPr>
              <w:jc w:val="center"/>
              <w:rPr>
                <w:color w:val="D9D9D9"/>
                <w:sz w:val="20"/>
              </w:rPr>
            </w:pPr>
            <w:r w:rsidRPr="00986B45">
              <w:rPr>
                <w:color w:val="D9D9D9"/>
                <w:sz w:val="12"/>
                <w:szCs w:val="12"/>
              </w:rPr>
              <w:t>LC6</w:t>
            </w:r>
          </w:p>
        </w:tc>
        <w:tc>
          <w:tcPr>
            <w:tcW w:w="622" w:type="dxa"/>
            <w:gridSpan w:val="3"/>
          </w:tcPr>
          <w:p w14:paraId="2C31F7E9" w14:textId="77777777" w:rsidR="00185869" w:rsidRPr="00CD6E0B" w:rsidRDefault="00185869" w:rsidP="00185869">
            <w:pPr>
              <w:spacing w:after="0"/>
            </w:pPr>
          </w:p>
        </w:tc>
        <w:tc>
          <w:tcPr>
            <w:tcW w:w="622" w:type="dxa"/>
            <w:gridSpan w:val="2"/>
            <w:shd w:val="clear" w:color="auto" w:fill="EBFEFF"/>
            <w:vAlign w:val="center"/>
          </w:tcPr>
          <w:p w14:paraId="1400602B" w14:textId="77777777" w:rsidR="00185869" w:rsidRPr="00CD6E0B" w:rsidRDefault="00185869" w:rsidP="00185869">
            <w:pPr>
              <w:spacing w:after="0"/>
            </w:pPr>
            <w:r w:rsidRPr="00986B45">
              <w:rPr>
                <w:color w:val="D9D9D9"/>
                <w:sz w:val="12"/>
                <w:szCs w:val="12"/>
              </w:rPr>
              <w:t>LC15</w:t>
            </w:r>
          </w:p>
        </w:tc>
      </w:tr>
      <w:tr w:rsidR="00185869" w:rsidRPr="0034344F" w14:paraId="365A6417" w14:textId="77777777" w:rsidTr="006425A4">
        <w:trPr>
          <w:gridAfter w:val="2"/>
          <w:wAfter w:w="8466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4AEF" w14:textId="77777777" w:rsidR="00185869" w:rsidRPr="0034344F" w:rsidRDefault="00185869" w:rsidP="00185869">
            <w:pPr>
              <w:rPr>
                <w:rFonts w:cs="Arial"/>
                <w:sz w:val="20"/>
              </w:rPr>
            </w:pPr>
          </w:p>
        </w:tc>
        <w:tc>
          <w:tcPr>
            <w:tcW w:w="517" w:type="dxa"/>
            <w:shd w:val="clear" w:color="auto" w:fill="EBFEFF"/>
            <w:vAlign w:val="center"/>
          </w:tcPr>
          <w:p w14:paraId="1E61A458" w14:textId="77777777" w:rsidR="00185869" w:rsidRPr="00986B45" w:rsidRDefault="00185869" w:rsidP="00185869">
            <w:pPr>
              <w:jc w:val="center"/>
              <w:rPr>
                <w:color w:val="D9D9D9"/>
                <w:sz w:val="20"/>
              </w:rPr>
            </w:pPr>
            <w:r w:rsidRPr="00986B45">
              <w:rPr>
                <w:color w:val="D9D9D9"/>
                <w:sz w:val="12"/>
                <w:szCs w:val="12"/>
              </w:rPr>
              <w:t>LC7</w:t>
            </w:r>
          </w:p>
        </w:tc>
        <w:tc>
          <w:tcPr>
            <w:tcW w:w="997" w:type="dxa"/>
            <w:gridSpan w:val="4"/>
          </w:tcPr>
          <w:p w14:paraId="22EA7E91" w14:textId="77777777" w:rsidR="00185869" w:rsidRPr="0034344F" w:rsidRDefault="00185869" w:rsidP="00185869">
            <w:pPr>
              <w:spacing w:after="0"/>
            </w:pPr>
          </w:p>
        </w:tc>
        <w:tc>
          <w:tcPr>
            <w:tcW w:w="99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35CD" w14:textId="77777777" w:rsidR="00185869" w:rsidRPr="0034344F" w:rsidRDefault="00185869" w:rsidP="00185869">
            <w:pPr>
              <w:spacing w:after="0"/>
            </w:pPr>
            <w:r w:rsidRPr="00306761">
              <w:rPr>
                <w:sz w:val="20"/>
              </w:rPr>
              <w:t>Year</w:t>
            </w:r>
          </w:p>
        </w:tc>
        <w:tc>
          <w:tcPr>
            <w:tcW w:w="781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1E4ACAFF" w14:textId="77777777" w:rsidR="00185869" w:rsidRPr="0034344F" w:rsidRDefault="00185869" w:rsidP="00185869">
            <w:pPr>
              <w:spacing w:after="0"/>
            </w:pPr>
          </w:p>
        </w:tc>
      </w:tr>
      <w:tr w:rsidR="00185869" w:rsidRPr="00306761" w14:paraId="176359EB" w14:textId="77777777" w:rsidTr="00780C1C">
        <w:trPr>
          <w:gridAfter w:val="17"/>
          <w:wAfter w:w="18788" w:type="dxa"/>
          <w:trHeight w:val="284"/>
        </w:trPr>
        <w:tc>
          <w:tcPr>
            <w:tcW w:w="3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44BE9CD3" w14:textId="77777777" w:rsidR="00185869" w:rsidRPr="00306761" w:rsidRDefault="00185869" w:rsidP="00185869">
            <w:pPr>
              <w:pStyle w:val="BodyText2"/>
              <w:ind w:left="227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265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315A7" w14:textId="77777777" w:rsidR="00185869" w:rsidRPr="00306761" w:rsidRDefault="00185869" w:rsidP="00185869">
            <w:pPr>
              <w:rPr>
                <w:sz w:val="20"/>
              </w:rPr>
            </w:pPr>
            <w:r w:rsidRPr="00306761">
              <w:rPr>
                <w:sz w:val="20"/>
              </w:rPr>
              <w:t>Month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B2A10E" w14:textId="77777777" w:rsidR="00185869" w:rsidRPr="00306761" w:rsidRDefault="00185869" w:rsidP="00185869">
            <w:pPr>
              <w:rPr>
                <w:sz w:val="20"/>
              </w:rPr>
            </w:pPr>
            <w:r w:rsidRPr="00306761">
              <w:rPr>
                <w:sz w:val="20"/>
              </w:rPr>
              <w:t>Year</w:t>
            </w:r>
          </w:p>
        </w:tc>
        <w:tc>
          <w:tcPr>
            <w:tcW w:w="686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67D95373" w14:textId="77777777" w:rsidR="00185869" w:rsidRPr="00F24971" w:rsidRDefault="00185869" w:rsidP="00185869">
            <w:pPr>
              <w:pStyle w:val="BodyText2"/>
              <w:ind w:left="227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t xml:space="preserve">                                                                 </w:t>
            </w:r>
          </w:p>
        </w:tc>
      </w:tr>
      <w:tr w:rsidR="00185869" w:rsidRPr="004B23BA" w14:paraId="4A534BB2" w14:textId="77777777" w:rsidTr="00283311">
        <w:trPr>
          <w:gridAfter w:val="17"/>
          <w:wAfter w:w="18788" w:type="dxa"/>
          <w:trHeight w:val="284"/>
        </w:trPr>
        <w:tc>
          <w:tcPr>
            <w:tcW w:w="3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597D3881" w14:textId="77777777" w:rsidR="00185869" w:rsidRPr="004B23BA" w:rsidRDefault="00185869" w:rsidP="00185869">
            <w:pPr>
              <w:pStyle w:val="BodyText2"/>
              <w:ind w:left="227"/>
              <w:rPr>
                <w:rFonts w:ascii="Arial" w:hAnsi="Arial" w:cs="Arial"/>
                <w:i w:val="0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D862E" w14:textId="77777777" w:rsidR="00185869" w:rsidRPr="004B23BA" w:rsidRDefault="00185869" w:rsidP="00185869">
            <w:pPr>
              <w:pStyle w:val="BodyText2"/>
              <w:ind w:left="124"/>
              <w:rPr>
                <w:rFonts w:ascii="Arial" w:hAnsi="Arial" w:cs="Arial"/>
                <w:i w:val="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4159F8" w14:textId="77777777" w:rsidR="00185869" w:rsidRPr="004B23BA" w:rsidRDefault="00185869" w:rsidP="00185869">
            <w:pPr>
              <w:pStyle w:val="BodyText2"/>
              <w:ind w:left="124"/>
              <w:rPr>
                <w:rFonts w:ascii="Arial" w:hAnsi="Arial" w:cs="Arial"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szCs w:val="22"/>
              </w:rPr>
              <w:t>202</w:t>
            </w:r>
          </w:p>
        </w:tc>
        <w:tc>
          <w:tcPr>
            <w:tcW w:w="686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78254EF7" w14:textId="77777777" w:rsidR="00185869" w:rsidRPr="004B23BA" w:rsidRDefault="00185869" w:rsidP="00185869">
            <w:r>
              <w:t xml:space="preserve">                                                                 </w:t>
            </w:r>
          </w:p>
        </w:tc>
      </w:tr>
      <w:tr w:rsidR="00185869" w:rsidRPr="0034344F" w14:paraId="7CBEEA69" w14:textId="77777777" w:rsidTr="006425A4">
        <w:trPr>
          <w:gridAfter w:val="7"/>
          <w:wAfter w:w="15797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D024" w14:textId="77777777" w:rsidR="00185869" w:rsidRPr="0034344F" w:rsidRDefault="00185869" w:rsidP="00185869">
            <w:pPr>
              <w:rPr>
                <w:rFonts w:cs="Arial"/>
                <w:sz w:val="20"/>
              </w:rPr>
            </w:pPr>
          </w:p>
        </w:tc>
        <w:tc>
          <w:tcPr>
            <w:tcW w:w="997" w:type="dxa"/>
            <w:gridSpan w:val="2"/>
          </w:tcPr>
          <w:p w14:paraId="26BCE52C" w14:textId="77777777" w:rsidR="00185869" w:rsidRPr="0034344F" w:rsidRDefault="00185869" w:rsidP="00185869">
            <w:pPr>
              <w:spacing w:after="0"/>
            </w:pPr>
          </w:p>
        </w:tc>
        <w:tc>
          <w:tcPr>
            <w:tcW w:w="997" w:type="dxa"/>
            <w:gridSpan w:val="5"/>
          </w:tcPr>
          <w:p w14:paraId="37B098A2" w14:textId="77777777" w:rsidR="00185869" w:rsidRPr="0034344F" w:rsidRDefault="00185869" w:rsidP="00185869">
            <w:pPr>
              <w:spacing w:after="0"/>
            </w:pPr>
          </w:p>
        </w:tc>
        <w:tc>
          <w:tcPr>
            <w:tcW w:w="997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C5BEA" w14:textId="77777777" w:rsidR="00185869" w:rsidRPr="0034344F" w:rsidRDefault="00185869" w:rsidP="00185869">
            <w:pPr>
              <w:spacing w:after="0"/>
            </w:pPr>
            <w:r>
              <w:rPr>
                <w:rFonts w:cs="Arial"/>
                <w:szCs w:val="22"/>
              </w:rPr>
              <w:t>20</w:t>
            </w:r>
          </w:p>
        </w:tc>
      </w:tr>
      <w:tr w:rsidR="00185869" w:rsidRPr="00D66AED" w14:paraId="2F79B7C7" w14:textId="77777777" w:rsidTr="006425A4">
        <w:trPr>
          <w:gridAfter w:val="17"/>
          <w:wAfter w:w="18788" w:type="dxa"/>
          <w:trHeight w:val="255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14:paraId="4333A625" w14:textId="77777777" w:rsidR="00185869" w:rsidRPr="00306761" w:rsidRDefault="00185869" w:rsidP="00185869">
            <w:pPr>
              <w:ind w:left="339"/>
              <w:rPr>
                <w:sz w:val="18"/>
                <w:szCs w:val="18"/>
              </w:rPr>
            </w:pPr>
            <w:r w:rsidRPr="00306761">
              <w:rPr>
                <w:sz w:val="18"/>
                <w:szCs w:val="18"/>
              </w:rPr>
              <w:t xml:space="preserve">I understand that I cannot receive a refund of any salary </w:t>
            </w:r>
            <w:r>
              <w:rPr>
                <w:sz w:val="18"/>
                <w:szCs w:val="18"/>
              </w:rPr>
              <w:t>exchange</w:t>
            </w:r>
            <w:r w:rsidRPr="00306761">
              <w:rPr>
                <w:sz w:val="18"/>
                <w:szCs w:val="18"/>
              </w:rPr>
              <w:t>.</w:t>
            </w:r>
          </w:p>
        </w:tc>
      </w:tr>
      <w:tr w:rsidR="00185869" w14:paraId="7F37CDA2" w14:textId="77777777" w:rsidTr="006425A4">
        <w:trPr>
          <w:gridAfter w:val="4"/>
          <w:wAfter w:w="13829" w:type="dxa"/>
          <w:trHeight w:hRule="exact" w:val="80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F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1B11" w14:textId="77777777" w:rsidR="00185869" w:rsidRPr="00A368B7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3"/>
          </w:tcPr>
          <w:p w14:paraId="78F749D7" w14:textId="77777777" w:rsidR="00185869" w:rsidRDefault="00185869" w:rsidP="00185869">
            <w:pPr>
              <w:spacing w:after="0"/>
            </w:pPr>
          </w:p>
        </w:tc>
        <w:tc>
          <w:tcPr>
            <w:tcW w:w="1039" w:type="dxa"/>
            <w:gridSpan w:val="5"/>
          </w:tcPr>
          <w:p w14:paraId="41D8C83F" w14:textId="77777777" w:rsidR="00185869" w:rsidRDefault="00185869" w:rsidP="00185869">
            <w:pPr>
              <w:spacing w:after="0"/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FE91" w14:textId="77777777" w:rsidR="00185869" w:rsidRDefault="00185869" w:rsidP="00185869">
            <w:pPr>
              <w:spacing w:after="0"/>
            </w:pPr>
            <w:r w:rsidRPr="00F24971"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C6CF" w14:textId="77777777" w:rsidR="00185869" w:rsidRDefault="00185869" w:rsidP="00185869">
            <w:pPr>
              <w:spacing w:after="0"/>
            </w:pPr>
            <w:r w:rsidRPr="00F24971">
              <w:rPr>
                <w:rFonts w:cs="Arial"/>
                <w:sz w:val="18"/>
                <w:szCs w:val="18"/>
              </w:rPr>
              <w:t>Month</w:t>
            </w:r>
          </w:p>
        </w:tc>
      </w:tr>
      <w:tr w:rsidR="00185869" w14:paraId="3FFA269C" w14:textId="77777777" w:rsidTr="00940756">
        <w:trPr>
          <w:gridAfter w:val="17"/>
          <w:wAfter w:w="18788" w:type="dxa"/>
          <w:trHeight w:hRule="exact" w:val="227"/>
        </w:trPr>
        <w:tc>
          <w:tcPr>
            <w:tcW w:w="1676" w:type="dxa"/>
            <w:gridSpan w:val="4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BFEFF"/>
          </w:tcPr>
          <w:p w14:paraId="1AD8C946" w14:textId="77777777" w:rsidR="00185869" w:rsidRPr="004F576B" w:rsidRDefault="00185869" w:rsidP="00185869">
            <w:pPr>
              <w:ind w:left="25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E3B01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BFEFF"/>
          </w:tcPr>
          <w:p w14:paraId="7C1A4E28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54899" w14:textId="77777777" w:rsidR="00185869" w:rsidRPr="00F24971" w:rsidRDefault="00185869" w:rsidP="001858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ED6FE" w14:textId="77777777" w:rsidR="00185869" w:rsidRPr="00F24971" w:rsidRDefault="00185869" w:rsidP="001858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Month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ABE11" w14:textId="77777777" w:rsidR="00185869" w:rsidRPr="00F24971" w:rsidRDefault="00185869" w:rsidP="00185869">
            <w:pPr>
              <w:jc w:val="center"/>
              <w:rPr>
                <w:rFonts w:cs="Arial"/>
                <w:sz w:val="18"/>
                <w:szCs w:val="18"/>
              </w:rPr>
            </w:pPr>
            <w:r w:rsidRPr="00F24971"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367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BFEFF"/>
          </w:tcPr>
          <w:p w14:paraId="785A6C50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</w:tr>
      <w:tr w:rsidR="00185869" w14:paraId="63EE8430" w14:textId="77777777" w:rsidTr="00940756">
        <w:trPr>
          <w:gridAfter w:val="17"/>
          <w:wAfter w:w="18788" w:type="dxa"/>
          <w:trHeight w:val="400"/>
        </w:trPr>
        <w:tc>
          <w:tcPr>
            <w:tcW w:w="1676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BFEFF"/>
          </w:tcPr>
          <w:p w14:paraId="7AA7F7B9" w14:textId="77777777" w:rsidR="00185869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7783C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BFEFF"/>
          </w:tcPr>
          <w:p w14:paraId="1D2C4B60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4507B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057C7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1FA6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BFEFF"/>
          </w:tcPr>
          <w:p w14:paraId="584ED92D" w14:textId="77777777" w:rsidR="00185869" w:rsidRPr="004F576B" w:rsidRDefault="00185869" w:rsidP="00185869">
            <w:pPr>
              <w:rPr>
                <w:rFonts w:cs="Arial"/>
                <w:szCs w:val="22"/>
              </w:rPr>
            </w:pPr>
          </w:p>
        </w:tc>
      </w:tr>
      <w:tr w:rsidR="00185869" w:rsidRPr="00EB50BF" w14:paraId="328B6697" w14:textId="77777777" w:rsidTr="006425A4">
        <w:trPr>
          <w:gridAfter w:val="6"/>
          <w:wAfter w:w="15671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F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1468" w14:textId="77777777" w:rsidR="00185869" w:rsidRPr="00AA20D2" w:rsidRDefault="00185869" w:rsidP="001858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gridSpan w:val="3"/>
          </w:tcPr>
          <w:p w14:paraId="77E5B3FE" w14:textId="77777777" w:rsidR="00185869" w:rsidRPr="00EB50BF" w:rsidRDefault="00185869" w:rsidP="00185869">
            <w:pPr>
              <w:spacing w:after="0"/>
            </w:pPr>
          </w:p>
        </w:tc>
        <w:tc>
          <w:tcPr>
            <w:tcW w:w="1039" w:type="dxa"/>
            <w:gridSpan w:val="5"/>
          </w:tcPr>
          <w:p w14:paraId="42370BCA" w14:textId="77777777" w:rsidR="00185869" w:rsidRPr="00EB50BF" w:rsidRDefault="00185869" w:rsidP="00185869">
            <w:pPr>
              <w:spacing w:after="0"/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C093E" w14:textId="77777777" w:rsidR="00185869" w:rsidRPr="00EB50BF" w:rsidRDefault="00185869" w:rsidP="00185869">
            <w:pPr>
              <w:spacing w:after="0"/>
            </w:pPr>
          </w:p>
        </w:tc>
      </w:tr>
      <w:tr w:rsidR="00185869" w14:paraId="6F49A1F0" w14:textId="77777777" w:rsidTr="006425A4">
        <w:trPr>
          <w:gridAfter w:val="17"/>
          <w:wAfter w:w="18788" w:type="dxa"/>
          <w:cantSplit/>
          <w:trHeight w:val="52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EFF"/>
          </w:tcPr>
          <w:p w14:paraId="28EB8B3E" w14:textId="77777777" w:rsidR="00185869" w:rsidRPr="00F004F5" w:rsidRDefault="00185869" w:rsidP="00185869">
            <w:pPr>
              <w:spacing w:after="0"/>
              <w:rPr>
                <w:snapToGrid w:val="0"/>
                <w:sz w:val="16"/>
                <w:szCs w:val="16"/>
              </w:rPr>
            </w:pPr>
          </w:p>
        </w:tc>
      </w:tr>
    </w:tbl>
    <w:p w14:paraId="76D65AE9" w14:textId="77777777" w:rsidR="001D7544" w:rsidRPr="007F72CC" w:rsidRDefault="001D7544" w:rsidP="00F63322">
      <w:pPr>
        <w:rPr>
          <w:rFonts w:cs="Arial"/>
          <w:b/>
          <w:i/>
          <w:sz w:val="8"/>
          <w:szCs w:val="8"/>
          <w:lang w:eastAsia="en-US"/>
        </w:rPr>
      </w:pPr>
    </w:p>
    <w:sectPr w:rsidR="001D7544" w:rsidRPr="007F72CC" w:rsidSect="00E05291">
      <w:footnotePr>
        <w:pos w:val="beneathText"/>
        <w:numRestart w:val="eachPage"/>
      </w:footnotePr>
      <w:endnotePr>
        <w:numFmt w:val="decimal"/>
      </w:endnotePr>
      <w:type w:val="continuous"/>
      <w:pgSz w:w="11906" w:h="16838" w:code="9"/>
      <w:pgMar w:top="284" w:right="567" w:bottom="284" w:left="284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77F2" w14:textId="77777777" w:rsidR="00E86153" w:rsidRDefault="00E86153">
      <w:r>
        <w:separator/>
      </w:r>
    </w:p>
  </w:endnote>
  <w:endnote w:type="continuationSeparator" w:id="0">
    <w:p w14:paraId="34D145E1" w14:textId="77777777" w:rsidR="00E86153" w:rsidRDefault="00E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012D" w14:textId="77777777" w:rsidR="00F14555" w:rsidRPr="00AA20D2" w:rsidRDefault="00F14555" w:rsidP="008213F7">
    <w:pPr>
      <w:pStyle w:val="FootnoteText"/>
      <w:pBdr>
        <w:top w:val="single" w:sz="4" w:space="0" w:color="auto"/>
      </w:pBdr>
      <w:spacing w:after="0"/>
      <w:rPr>
        <w:sz w:val="16"/>
        <w:szCs w:val="16"/>
      </w:rPr>
    </w:pPr>
    <w:r w:rsidRPr="009355EA">
      <w:rPr>
        <w:b/>
        <w:sz w:val="16"/>
        <w:szCs w:val="16"/>
      </w:rPr>
      <w:t>Office Use Only</w:t>
    </w:r>
    <w:r w:rsidRPr="00D66AED">
      <w:rPr>
        <w:sz w:val="16"/>
        <w:szCs w:val="16"/>
      </w:rPr>
      <w:t xml:space="preserve"> </w:t>
    </w:r>
    <w:r>
      <w:rPr>
        <w:sz w:val="16"/>
        <w:szCs w:val="16"/>
      </w:rPr>
      <w:tab/>
    </w:r>
    <w:r w:rsidR="00A138DE">
      <w:rPr>
        <w:sz w:val="16"/>
        <w:szCs w:val="16"/>
      </w:rPr>
      <w:t xml:space="preserve">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1C6E8B">
      <w:rPr>
        <w:sz w:val="16"/>
        <w:szCs w:val="16"/>
      </w:rPr>
      <w:tab/>
    </w:r>
    <w:r w:rsidR="00940756">
      <w:rPr>
        <w:sz w:val="16"/>
        <w:szCs w:val="16"/>
      </w:rPr>
      <w:t>5</w:t>
    </w:r>
    <w:r w:rsidR="00A138DE">
      <w:rPr>
        <w:sz w:val="16"/>
        <w:szCs w:val="16"/>
      </w:rPr>
      <w:t>/</w:t>
    </w:r>
    <w:r w:rsidR="001A3449">
      <w:rPr>
        <w:sz w:val="16"/>
        <w:szCs w:val="16"/>
      </w:rPr>
      <w:t>2</w:t>
    </w:r>
    <w:r w:rsidR="00940756">
      <w:rPr>
        <w:sz w:val="16"/>
        <w:szCs w:val="16"/>
      </w:rPr>
      <w:t>3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2"/>
      <w:gridCol w:w="2268"/>
      <w:gridCol w:w="3409"/>
      <w:gridCol w:w="1691"/>
    </w:tblGrid>
    <w:tr w:rsidR="00940756" w:rsidRPr="00986B45" w14:paraId="30A9801F" w14:textId="77777777" w:rsidTr="009A0A5D">
      <w:trPr>
        <w:trHeight w:val="185"/>
        <w:jc w:val="center"/>
      </w:trPr>
      <w:tc>
        <w:tcPr>
          <w:tcW w:w="2122" w:type="dxa"/>
          <w:shd w:val="clear" w:color="auto" w:fill="auto"/>
        </w:tcPr>
        <w:p w14:paraId="6A93D62A" w14:textId="77777777"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ATE</w:t>
          </w:r>
          <w:r w:rsidRPr="00986B45">
            <w:rPr>
              <w:sz w:val="16"/>
              <w:szCs w:val="16"/>
            </w:rPr>
            <w:t xml:space="preserve"> R</w:t>
          </w:r>
          <w:r>
            <w:rPr>
              <w:sz w:val="16"/>
              <w:szCs w:val="16"/>
            </w:rPr>
            <w:t>ECEIVED</w:t>
          </w:r>
        </w:p>
      </w:tc>
      <w:tc>
        <w:tcPr>
          <w:tcW w:w="2268" w:type="dxa"/>
          <w:shd w:val="clear" w:color="auto" w:fill="auto"/>
        </w:tcPr>
        <w:p w14:paraId="448BF9A6" w14:textId="77777777"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CHRIS/USER DEFINED</w:t>
          </w:r>
        </w:p>
      </w:tc>
      <w:tc>
        <w:tcPr>
          <w:tcW w:w="3409" w:type="dxa"/>
          <w:shd w:val="clear" w:color="auto" w:fill="auto"/>
        </w:tcPr>
        <w:p w14:paraId="48F540D4" w14:textId="77777777"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EMAIL/NURSERY</w:t>
          </w:r>
        </w:p>
      </w:tc>
      <w:tc>
        <w:tcPr>
          <w:tcW w:w="1691" w:type="dxa"/>
          <w:shd w:val="clear" w:color="auto" w:fill="auto"/>
        </w:tcPr>
        <w:p w14:paraId="03C4D199" w14:textId="77777777"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INITIALS</w:t>
          </w:r>
        </w:p>
      </w:tc>
    </w:tr>
    <w:tr w:rsidR="00940756" w:rsidRPr="00986B45" w14:paraId="1FD34A30" w14:textId="77777777" w:rsidTr="009A0A5D">
      <w:trPr>
        <w:trHeight w:val="385"/>
        <w:jc w:val="center"/>
      </w:trPr>
      <w:tc>
        <w:tcPr>
          <w:tcW w:w="2122" w:type="dxa"/>
          <w:shd w:val="clear" w:color="auto" w:fill="auto"/>
        </w:tcPr>
        <w:p w14:paraId="71A4FF2C" w14:textId="77777777" w:rsidR="00940756" w:rsidRPr="00986B45" w:rsidRDefault="00940756" w:rsidP="00940756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</w:tcPr>
        <w:p w14:paraId="61DE39FC" w14:textId="77777777" w:rsidR="00940756" w:rsidRPr="00986B45" w:rsidRDefault="00940756" w:rsidP="00940756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3409" w:type="dxa"/>
          <w:shd w:val="clear" w:color="auto" w:fill="auto"/>
        </w:tcPr>
        <w:p w14:paraId="25637441" w14:textId="77777777" w:rsidR="00940756" w:rsidRPr="00986B45" w:rsidRDefault="00940756" w:rsidP="00940756">
          <w:pPr>
            <w:pStyle w:val="FootnoteText"/>
            <w:spacing w:after="0"/>
            <w:jc w:val="center"/>
            <w:rPr>
              <w:sz w:val="16"/>
              <w:szCs w:val="16"/>
            </w:rPr>
          </w:pPr>
        </w:p>
      </w:tc>
      <w:tc>
        <w:tcPr>
          <w:tcW w:w="1691" w:type="dxa"/>
          <w:shd w:val="clear" w:color="auto" w:fill="auto"/>
        </w:tcPr>
        <w:p w14:paraId="736FB72E" w14:textId="77777777" w:rsidR="00940756" w:rsidRPr="00986B45" w:rsidRDefault="00940756" w:rsidP="00940756">
          <w:pPr>
            <w:pStyle w:val="FootnoteText"/>
            <w:spacing w:after="0"/>
            <w:rPr>
              <w:sz w:val="16"/>
              <w:szCs w:val="16"/>
            </w:rPr>
          </w:pPr>
        </w:p>
      </w:tc>
    </w:tr>
  </w:tbl>
  <w:p w14:paraId="07D1CB43" w14:textId="77777777" w:rsidR="00F14555" w:rsidRDefault="00F14555" w:rsidP="00A138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9122" w14:textId="77777777" w:rsidR="00E86153" w:rsidRDefault="00E86153">
      <w:r>
        <w:separator/>
      </w:r>
    </w:p>
  </w:footnote>
  <w:footnote w:type="continuationSeparator" w:id="0">
    <w:p w14:paraId="6E7A7009" w14:textId="77777777" w:rsidR="00E86153" w:rsidRDefault="00E8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484F" w14:textId="77777777" w:rsidR="00F14555" w:rsidRPr="00345F46" w:rsidRDefault="00F14555" w:rsidP="00CB7DD9">
    <w:pPr>
      <w:pStyle w:val="Header"/>
      <w:tabs>
        <w:tab w:val="clear" w:pos="4153"/>
        <w:tab w:val="clear" w:pos="8306"/>
        <w:tab w:val="left" w:pos="4647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23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1F608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03A632EA"/>
    <w:multiLevelType w:val="multilevel"/>
    <w:tmpl w:val="095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3" w15:restartNumberingAfterBreak="0">
    <w:nsid w:val="08486CE7"/>
    <w:multiLevelType w:val="multilevel"/>
    <w:tmpl w:val="4D344ACE"/>
    <w:numStyleLink w:val="UocIndentLevels"/>
  </w:abstractNum>
  <w:abstractNum w:abstractNumId="4" w15:restartNumberingAfterBreak="0">
    <w:nsid w:val="0CC22079"/>
    <w:multiLevelType w:val="hybridMultilevel"/>
    <w:tmpl w:val="D7D6AB60"/>
    <w:lvl w:ilvl="0" w:tplc="7694A17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006DB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1BBC2BB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E0620C"/>
    <w:multiLevelType w:val="hybridMultilevel"/>
    <w:tmpl w:val="69D236AE"/>
    <w:lvl w:ilvl="0" w:tplc="A3F8CCD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654"/>
    <w:multiLevelType w:val="hybridMultilevel"/>
    <w:tmpl w:val="8F7886DC"/>
    <w:lvl w:ilvl="0" w:tplc="08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2B5C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BB59A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0B3442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3" w15:restartNumberingAfterBreak="0">
    <w:nsid w:val="2FF5737D"/>
    <w:multiLevelType w:val="multilevel"/>
    <w:tmpl w:val="4D344ACE"/>
    <w:numStyleLink w:val="UocIndentLevels"/>
  </w:abstractNum>
  <w:abstractNum w:abstractNumId="14" w15:restartNumberingAfterBreak="0">
    <w:nsid w:val="38F72103"/>
    <w:multiLevelType w:val="hybridMultilevel"/>
    <w:tmpl w:val="594C3304"/>
    <w:lvl w:ilvl="0" w:tplc="8138B82A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FCE4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40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4E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B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2C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6B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43231"/>
    <w:multiLevelType w:val="multilevel"/>
    <w:tmpl w:val="4D344ACE"/>
    <w:numStyleLink w:val="UocIndentLevels"/>
  </w:abstractNum>
  <w:abstractNum w:abstractNumId="17" w15:restartNumberingAfterBreak="0">
    <w:nsid w:val="412B4E40"/>
    <w:multiLevelType w:val="multilevel"/>
    <w:tmpl w:val="4D344ACE"/>
    <w:numStyleLink w:val="UocIndentLevels"/>
  </w:abstractNum>
  <w:abstractNum w:abstractNumId="18" w15:restartNumberingAfterBreak="0">
    <w:nsid w:val="429E62D3"/>
    <w:multiLevelType w:val="hybridMultilevel"/>
    <w:tmpl w:val="0B425C1A"/>
    <w:lvl w:ilvl="0" w:tplc="7868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AC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4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2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0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CD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17948"/>
    <w:multiLevelType w:val="multilevel"/>
    <w:tmpl w:val="4D344ACE"/>
    <w:numStyleLink w:val="UocIndentLevels"/>
  </w:abstractNum>
  <w:abstractNum w:abstractNumId="20" w15:restartNumberingAfterBreak="0">
    <w:nsid w:val="43C814A1"/>
    <w:multiLevelType w:val="multilevel"/>
    <w:tmpl w:val="3E6AF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1" w15:restartNumberingAfterBreak="0">
    <w:nsid w:val="445F2DE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 w15:restartNumberingAfterBreak="0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4" w15:restartNumberingAfterBreak="0">
    <w:nsid w:val="4ED57F65"/>
    <w:multiLevelType w:val="multilevel"/>
    <w:tmpl w:val="4D344ACE"/>
    <w:styleLink w:val="UocIndentLevels"/>
    <w:lvl w:ilvl="0">
      <w:start w:val="1"/>
      <w:numFmt w:val="decimal"/>
      <w:pStyle w:val="Bold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5" w15:restartNumberingAfterBreak="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C4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7121AA"/>
    <w:multiLevelType w:val="hybridMultilevel"/>
    <w:tmpl w:val="47E81ADA"/>
    <w:lvl w:ilvl="0" w:tplc="F3B28CF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7289C"/>
    <w:multiLevelType w:val="multilevel"/>
    <w:tmpl w:val="4D344ACE"/>
    <w:numStyleLink w:val="UocIndentLevels"/>
  </w:abstractNum>
  <w:abstractNum w:abstractNumId="29" w15:restartNumberingAfterBreak="0">
    <w:nsid w:val="63D651A9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0" w15:restartNumberingAfterBreak="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1" w15:restartNumberingAfterBreak="0">
    <w:nsid w:val="712C7BD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2" w15:restartNumberingAfterBreak="0">
    <w:nsid w:val="7B4B382A"/>
    <w:multiLevelType w:val="hybridMultilevel"/>
    <w:tmpl w:val="E1065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22378">
    <w:abstractNumId w:val="12"/>
  </w:num>
  <w:num w:numId="2" w16cid:durableId="1752002913">
    <w:abstractNumId w:val="18"/>
  </w:num>
  <w:num w:numId="3" w16cid:durableId="1631940788">
    <w:abstractNumId w:val="5"/>
  </w:num>
  <w:num w:numId="4" w16cid:durableId="176817217">
    <w:abstractNumId w:val="14"/>
  </w:num>
  <w:num w:numId="5" w16cid:durableId="844053218">
    <w:abstractNumId w:val="15"/>
  </w:num>
  <w:num w:numId="6" w16cid:durableId="6179124">
    <w:abstractNumId w:val="25"/>
  </w:num>
  <w:num w:numId="7" w16cid:durableId="1211963452">
    <w:abstractNumId w:val="23"/>
  </w:num>
  <w:num w:numId="8" w16cid:durableId="653073103">
    <w:abstractNumId w:val="30"/>
  </w:num>
  <w:num w:numId="9" w16cid:durableId="1555001384">
    <w:abstractNumId w:val="22"/>
  </w:num>
  <w:num w:numId="10" w16cid:durableId="906377794">
    <w:abstractNumId w:val="6"/>
  </w:num>
  <w:num w:numId="11" w16cid:durableId="172109780">
    <w:abstractNumId w:val="1"/>
  </w:num>
  <w:num w:numId="12" w16cid:durableId="279341013">
    <w:abstractNumId w:val="29"/>
  </w:num>
  <w:num w:numId="13" w16cid:durableId="1753817509">
    <w:abstractNumId w:val="21"/>
  </w:num>
  <w:num w:numId="14" w16cid:durableId="1972440152">
    <w:abstractNumId w:val="31"/>
  </w:num>
  <w:num w:numId="15" w16cid:durableId="857350768">
    <w:abstractNumId w:val="3"/>
  </w:num>
  <w:num w:numId="16" w16cid:durableId="952324337">
    <w:abstractNumId w:val="0"/>
  </w:num>
  <w:num w:numId="17" w16cid:durableId="1315530732">
    <w:abstractNumId w:val="7"/>
  </w:num>
  <w:num w:numId="18" w16cid:durableId="62026780">
    <w:abstractNumId w:val="11"/>
  </w:num>
  <w:num w:numId="19" w16cid:durableId="804198757">
    <w:abstractNumId w:val="24"/>
  </w:num>
  <w:num w:numId="20" w16cid:durableId="1010642880">
    <w:abstractNumId w:val="13"/>
  </w:num>
  <w:num w:numId="21" w16cid:durableId="1703166108">
    <w:abstractNumId w:val="17"/>
  </w:num>
  <w:num w:numId="22" w16cid:durableId="1113861642">
    <w:abstractNumId w:val="16"/>
  </w:num>
  <w:num w:numId="23" w16cid:durableId="917639578">
    <w:abstractNumId w:val="28"/>
  </w:num>
  <w:num w:numId="24" w16cid:durableId="1568804861">
    <w:abstractNumId w:val="19"/>
  </w:num>
  <w:num w:numId="25" w16cid:durableId="1583949014">
    <w:abstractNumId w:val="19"/>
  </w:num>
  <w:num w:numId="26" w16cid:durableId="2091464659">
    <w:abstractNumId w:val="19"/>
  </w:num>
  <w:num w:numId="27" w16cid:durableId="612372162">
    <w:abstractNumId w:val="19"/>
  </w:num>
  <w:num w:numId="28" w16cid:durableId="136655257">
    <w:abstractNumId w:val="19"/>
  </w:num>
  <w:num w:numId="29" w16cid:durableId="2100250236">
    <w:abstractNumId w:val="19"/>
  </w:num>
  <w:num w:numId="30" w16cid:durableId="1676886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9666250">
    <w:abstractNumId w:val="2"/>
  </w:num>
  <w:num w:numId="32" w16cid:durableId="1778136278">
    <w:abstractNumId w:val="20"/>
  </w:num>
  <w:num w:numId="33" w16cid:durableId="908534542">
    <w:abstractNumId w:val="32"/>
  </w:num>
  <w:num w:numId="34" w16cid:durableId="815341017">
    <w:abstractNumId w:val="9"/>
  </w:num>
  <w:num w:numId="35" w16cid:durableId="720517622">
    <w:abstractNumId w:val="10"/>
  </w:num>
  <w:num w:numId="36" w16cid:durableId="1538734983">
    <w:abstractNumId w:val="26"/>
  </w:num>
  <w:num w:numId="37" w16cid:durableId="163013916">
    <w:abstractNumId w:val="4"/>
  </w:num>
  <w:num w:numId="38" w16cid:durableId="546452048">
    <w:abstractNumId w:val="8"/>
  </w:num>
  <w:num w:numId="39" w16cid:durableId="9136625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61">
      <o:colormru v:ext="edit" colors="#a3c1ad,#156570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CE"/>
    <w:rsid w:val="000171FB"/>
    <w:rsid w:val="00023ADE"/>
    <w:rsid w:val="00025998"/>
    <w:rsid w:val="00035FBD"/>
    <w:rsid w:val="00051DC6"/>
    <w:rsid w:val="00075E61"/>
    <w:rsid w:val="00083FF5"/>
    <w:rsid w:val="00086099"/>
    <w:rsid w:val="00105FE6"/>
    <w:rsid w:val="00110CAC"/>
    <w:rsid w:val="001248A5"/>
    <w:rsid w:val="00142F12"/>
    <w:rsid w:val="0015034D"/>
    <w:rsid w:val="00155190"/>
    <w:rsid w:val="001771E0"/>
    <w:rsid w:val="00184DB9"/>
    <w:rsid w:val="00185869"/>
    <w:rsid w:val="0019312A"/>
    <w:rsid w:val="001A3449"/>
    <w:rsid w:val="001B0B6F"/>
    <w:rsid w:val="001B66DC"/>
    <w:rsid w:val="001C1A0F"/>
    <w:rsid w:val="001C6E8B"/>
    <w:rsid w:val="001D7544"/>
    <w:rsid w:val="001F242B"/>
    <w:rsid w:val="001F375F"/>
    <w:rsid w:val="0023276E"/>
    <w:rsid w:val="00250F91"/>
    <w:rsid w:val="00251129"/>
    <w:rsid w:val="00254EC6"/>
    <w:rsid w:val="0028444A"/>
    <w:rsid w:val="002931A9"/>
    <w:rsid w:val="00293654"/>
    <w:rsid w:val="002B21BE"/>
    <w:rsid w:val="002B44BB"/>
    <w:rsid w:val="002B57D4"/>
    <w:rsid w:val="002C4261"/>
    <w:rsid w:val="002D15AB"/>
    <w:rsid w:val="002E0A6E"/>
    <w:rsid w:val="002E2477"/>
    <w:rsid w:val="0032133E"/>
    <w:rsid w:val="00345F46"/>
    <w:rsid w:val="0035332C"/>
    <w:rsid w:val="00363A8B"/>
    <w:rsid w:val="00366843"/>
    <w:rsid w:val="0037104C"/>
    <w:rsid w:val="00381C61"/>
    <w:rsid w:val="00387968"/>
    <w:rsid w:val="00391826"/>
    <w:rsid w:val="003A0EDA"/>
    <w:rsid w:val="003C4EC5"/>
    <w:rsid w:val="003C56C1"/>
    <w:rsid w:val="003D5E49"/>
    <w:rsid w:val="003E2475"/>
    <w:rsid w:val="003F5DC9"/>
    <w:rsid w:val="00403012"/>
    <w:rsid w:val="004260B2"/>
    <w:rsid w:val="00427FB6"/>
    <w:rsid w:val="00440413"/>
    <w:rsid w:val="0044305D"/>
    <w:rsid w:val="00452C85"/>
    <w:rsid w:val="00470AD1"/>
    <w:rsid w:val="004778B2"/>
    <w:rsid w:val="004A0EA6"/>
    <w:rsid w:val="004A2BF7"/>
    <w:rsid w:val="004E3515"/>
    <w:rsid w:val="004E74F7"/>
    <w:rsid w:val="004F365B"/>
    <w:rsid w:val="00522A64"/>
    <w:rsid w:val="0052598D"/>
    <w:rsid w:val="0052756F"/>
    <w:rsid w:val="0055585C"/>
    <w:rsid w:val="00566E9C"/>
    <w:rsid w:val="00573FAC"/>
    <w:rsid w:val="005B57DF"/>
    <w:rsid w:val="005B6A33"/>
    <w:rsid w:val="005D271C"/>
    <w:rsid w:val="005D69B5"/>
    <w:rsid w:val="005E6296"/>
    <w:rsid w:val="005E6E98"/>
    <w:rsid w:val="005F5807"/>
    <w:rsid w:val="00603BAB"/>
    <w:rsid w:val="006147D9"/>
    <w:rsid w:val="006325C2"/>
    <w:rsid w:val="00637011"/>
    <w:rsid w:val="006407AE"/>
    <w:rsid w:val="00645FF0"/>
    <w:rsid w:val="00646D27"/>
    <w:rsid w:val="006502D7"/>
    <w:rsid w:val="00675767"/>
    <w:rsid w:val="006A1DD1"/>
    <w:rsid w:val="006A270B"/>
    <w:rsid w:val="006B06AE"/>
    <w:rsid w:val="006B2284"/>
    <w:rsid w:val="006B438D"/>
    <w:rsid w:val="006D517D"/>
    <w:rsid w:val="007013B4"/>
    <w:rsid w:val="0071299D"/>
    <w:rsid w:val="007133BA"/>
    <w:rsid w:val="00722849"/>
    <w:rsid w:val="00742E27"/>
    <w:rsid w:val="00771F23"/>
    <w:rsid w:val="0077784A"/>
    <w:rsid w:val="007835E1"/>
    <w:rsid w:val="00791D27"/>
    <w:rsid w:val="007B28AB"/>
    <w:rsid w:val="007B59C6"/>
    <w:rsid w:val="007C1023"/>
    <w:rsid w:val="007C50E0"/>
    <w:rsid w:val="007F72CC"/>
    <w:rsid w:val="00807578"/>
    <w:rsid w:val="008213F7"/>
    <w:rsid w:val="008300C4"/>
    <w:rsid w:val="00856A32"/>
    <w:rsid w:val="00862F2F"/>
    <w:rsid w:val="00865F13"/>
    <w:rsid w:val="008916EF"/>
    <w:rsid w:val="00894A32"/>
    <w:rsid w:val="008A392F"/>
    <w:rsid w:val="008A558B"/>
    <w:rsid w:val="008A7A10"/>
    <w:rsid w:val="008C145C"/>
    <w:rsid w:val="008C18E0"/>
    <w:rsid w:val="008D7B63"/>
    <w:rsid w:val="00907E93"/>
    <w:rsid w:val="00940756"/>
    <w:rsid w:val="0095531B"/>
    <w:rsid w:val="00956218"/>
    <w:rsid w:val="0096286A"/>
    <w:rsid w:val="00965EAF"/>
    <w:rsid w:val="009878D6"/>
    <w:rsid w:val="009A04E9"/>
    <w:rsid w:val="009A27FA"/>
    <w:rsid w:val="009C730C"/>
    <w:rsid w:val="009D0A48"/>
    <w:rsid w:val="009E4807"/>
    <w:rsid w:val="009F3AA1"/>
    <w:rsid w:val="00A138DE"/>
    <w:rsid w:val="00A24DB2"/>
    <w:rsid w:val="00A26322"/>
    <w:rsid w:val="00A345BC"/>
    <w:rsid w:val="00A514E3"/>
    <w:rsid w:val="00A6089A"/>
    <w:rsid w:val="00A72553"/>
    <w:rsid w:val="00A73169"/>
    <w:rsid w:val="00A76ED2"/>
    <w:rsid w:val="00A970D9"/>
    <w:rsid w:val="00AA5BB4"/>
    <w:rsid w:val="00AB6D0F"/>
    <w:rsid w:val="00AD225B"/>
    <w:rsid w:val="00AF393C"/>
    <w:rsid w:val="00AF482B"/>
    <w:rsid w:val="00B1575E"/>
    <w:rsid w:val="00B21ED7"/>
    <w:rsid w:val="00B4117C"/>
    <w:rsid w:val="00B43C17"/>
    <w:rsid w:val="00B55CEC"/>
    <w:rsid w:val="00B66528"/>
    <w:rsid w:val="00B66734"/>
    <w:rsid w:val="00BD4872"/>
    <w:rsid w:val="00BD54A8"/>
    <w:rsid w:val="00BF543D"/>
    <w:rsid w:val="00C07E00"/>
    <w:rsid w:val="00C109AC"/>
    <w:rsid w:val="00C34897"/>
    <w:rsid w:val="00C503D5"/>
    <w:rsid w:val="00C6654E"/>
    <w:rsid w:val="00C667BA"/>
    <w:rsid w:val="00C678BA"/>
    <w:rsid w:val="00C85DF9"/>
    <w:rsid w:val="00CA7A5A"/>
    <w:rsid w:val="00CB4E06"/>
    <w:rsid w:val="00CB7DD9"/>
    <w:rsid w:val="00CD6D46"/>
    <w:rsid w:val="00CE4110"/>
    <w:rsid w:val="00D106D1"/>
    <w:rsid w:val="00D11F94"/>
    <w:rsid w:val="00D12811"/>
    <w:rsid w:val="00D23287"/>
    <w:rsid w:val="00D356E2"/>
    <w:rsid w:val="00D405D1"/>
    <w:rsid w:val="00D478B8"/>
    <w:rsid w:val="00D63612"/>
    <w:rsid w:val="00D72FE3"/>
    <w:rsid w:val="00D80B1C"/>
    <w:rsid w:val="00D86A2E"/>
    <w:rsid w:val="00DA1AE5"/>
    <w:rsid w:val="00DA408E"/>
    <w:rsid w:val="00DC0FE1"/>
    <w:rsid w:val="00DC4D0B"/>
    <w:rsid w:val="00DC58DF"/>
    <w:rsid w:val="00DC7A33"/>
    <w:rsid w:val="00E05291"/>
    <w:rsid w:val="00E071DF"/>
    <w:rsid w:val="00E17E8F"/>
    <w:rsid w:val="00E2646F"/>
    <w:rsid w:val="00E409E6"/>
    <w:rsid w:val="00E4715D"/>
    <w:rsid w:val="00E74F17"/>
    <w:rsid w:val="00E75515"/>
    <w:rsid w:val="00E75852"/>
    <w:rsid w:val="00E86153"/>
    <w:rsid w:val="00E87FDC"/>
    <w:rsid w:val="00EA2E7D"/>
    <w:rsid w:val="00EA48FF"/>
    <w:rsid w:val="00EC7B8A"/>
    <w:rsid w:val="00ED1A01"/>
    <w:rsid w:val="00ED2913"/>
    <w:rsid w:val="00ED3F96"/>
    <w:rsid w:val="00EF566F"/>
    <w:rsid w:val="00F01AF8"/>
    <w:rsid w:val="00F14555"/>
    <w:rsid w:val="00F24971"/>
    <w:rsid w:val="00F4060E"/>
    <w:rsid w:val="00F545CE"/>
    <w:rsid w:val="00F63322"/>
    <w:rsid w:val="00F71C7D"/>
    <w:rsid w:val="00F93C13"/>
    <w:rsid w:val="00FC7C7E"/>
    <w:rsid w:val="00FD086C"/>
    <w:rsid w:val="00FD177F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a3c1ad,#156570"/>
    </o:shapedefaults>
    <o:shapelayout v:ext="edit">
      <o:idmap v:ext="edit" data="1"/>
    </o:shapelayout>
  </w:shapeDefaults>
  <w:decimalSymbol w:val="."/>
  <w:listSeparator w:val=","/>
  <w14:docId w14:val="6707110F"/>
  <w15:docId w15:val="{AD1A441A-4E59-482B-ACF2-5923C68F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A2E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86A2E"/>
    <w:pPr>
      <w:keepNext/>
      <w:keepLines/>
      <w:spacing w:before="480" w:after="0"/>
      <w:outlineLvl w:val="0"/>
    </w:pPr>
    <w:rPr>
      <w:rFonts w:eastAsiaTheme="majorEastAsia" w:cs="Arial"/>
      <w:b/>
      <w:bCs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7544"/>
    <w:pPr>
      <w:keepNext/>
      <w:shd w:val="pct20" w:color="000000" w:fill="FFFFFF"/>
      <w:ind w:left="-1276" w:right="-1327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itles">
    <w:name w:val="Field Titles"/>
    <w:basedOn w:val="Normal"/>
    <w:rsid w:val="00BD54A8"/>
    <w:pPr>
      <w:spacing w:line="320" w:lineRule="exact"/>
      <w:jc w:val="right"/>
    </w:pPr>
    <w:rPr>
      <w:b/>
      <w:sz w:val="14"/>
    </w:r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FieldData">
    <w:name w:val="Field Data"/>
    <w:basedOn w:val="FieldTitles"/>
    <w:rsid w:val="00BD54A8"/>
    <w:pPr>
      <w:jc w:val="left"/>
    </w:pPr>
    <w:rPr>
      <w:b w:val="0"/>
      <w:sz w:val="22"/>
    </w:rPr>
  </w:style>
  <w:style w:type="character" w:customStyle="1" w:styleId="LowerAddressChar">
    <w:name w:val="Lower Address Char"/>
    <w:basedOn w:val="DefaultParagraphFont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/>
      <w:jc w:val="right"/>
    </w:pPr>
    <w:rPr>
      <w:b/>
      <w:noProof/>
      <w:sz w:val="32"/>
    </w:rPr>
  </w:style>
  <w:style w:type="paragraph" w:customStyle="1" w:styleId="Picture">
    <w:name w:val="Picture"/>
    <w:basedOn w:val="Normal"/>
    <w:rsid w:val="00CA7A5A"/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character" w:customStyle="1" w:styleId="BoldCharacterStyle">
    <w:name w:val="Bold Character Style"/>
    <w:basedOn w:val="DefaultParagraphFont"/>
    <w:rsid w:val="00D106D1"/>
    <w:rPr>
      <w:b/>
      <w:bCs/>
    </w:r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numbering" w:customStyle="1" w:styleId="UocIndentLevels">
    <w:name w:val="Uoc Indent Levels"/>
    <w:basedOn w:val="NoList"/>
    <w:rsid w:val="005B6A33"/>
    <w:pPr>
      <w:numPr>
        <w:numId w:val="19"/>
      </w:numPr>
    </w:pPr>
  </w:style>
  <w:style w:type="paragraph" w:customStyle="1" w:styleId="Bold">
    <w:name w:val="Bold"/>
    <w:basedOn w:val="Normal"/>
    <w:rsid w:val="005B6A33"/>
    <w:pPr>
      <w:numPr>
        <w:numId w:val="24"/>
      </w:numPr>
    </w:pPr>
    <w:rPr>
      <w:b/>
    </w:rPr>
  </w:style>
  <w:style w:type="paragraph" w:styleId="BalloonText">
    <w:name w:val="Balloon Text"/>
    <w:basedOn w:val="Normal"/>
    <w:link w:val="BalloonTextChar"/>
    <w:rsid w:val="005B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34D"/>
    <w:pPr>
      <w:ind w:left="720"/>
      <w:contextualSpacing/>
    </w:pPr>
  </w:style>
  <w:style w:type="character" w:styleId="Hyperlink">
    <w:name w:val="Hyperlink"/>
    <w:basedOn w:val="DefaultParagraphFont"/>
    <w:rsid w:val="003533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F72C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F72CC"/>
    <w:rPr>
      <w:rFonts w:ascii="Arial" w:hAnsi="Arial"/>
      <w:lang w:eastAsia="en-US"/>
    </w:rPr>
  </w:style>
  <w:style w:type="character" w:styleId="FootnoteReference">
    <w:name w:val="footnote reference"/>
    <w:rsid w:val="007F72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D7544"/>
    <w:rPr>
      <w:rFonts w:ascii="Arial" w:hAnsi="Arial"/>
      <w:b/>
      <w:sz w:val="22"/>
      <w:shd w:val="pct20" w:color="000000" w:fill="FFFFFF"/>
      <w:lang w:eastAsia="en-US"/>
    </w:rPr>
  </w:style>
  <w:style w:type="paragraph" w:styleId="BodyText2">
    <w:name w:val="Body Text 2"/>
    <w:basedOn w:val="Normal"/>
    <w:link w:val="BodyText2Char"/>
    <w:rsid w:val="001D7544"/>
    <w:rPr>
      <w:rFonts w:ascii="Times New Roman" w:hAnsi="Times New Roman"/>
      <w:i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D7544"/>
    <w:rPr>
      <w:i/>
      <w:snapToGrid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A263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FollowedHyperlink">
    <w:name w:val="FollowedHyperlink"/>
    <w:basedOn w:val="DefaultParagraphFont"/>
    <w:rsid w:val="00D86A2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6A2E"/>
    <w:rPr>
      <w:rFonts w:ascii="Arial" w:eastAsiaTheme="majorEastAsia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m46\AppData\Local\Temp\Temp1_reportandcover-colour-1.zip\reportandcover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1F9D-9201-40A4-84D6-4A0637FB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reportandcover-colour</Template>
  <TotalTime>19</TotalTime>
  <Pages>1</Pages>
  <Words>111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Nurseries Salary Exchange Scheme Information for Parents</vt:lpstr>
    </vt:vector>
  </TitlesOfParts>
  <Company>..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Nurseries Salary Exchange Scheme Information for Parents</dc:title>
  <dc:creator>Childcare Office University of Cambridge</dc:creator>
  <cp:lastModifiedBy>Siobhan Lowe</cp:lastModifiedBy>
  <cp:revision>9</cp:revision>
  <cp:lastPrinted>2015-01-30T11:13:00Z</cp:lastPrinted>
  <dcterms:created xsi:type="dcterms:W3CDTF">2021-09-30T15:50:00Z</dcterms:created>
  <dcterms:modified xsi:type="dcterms:W3CDTF">2023-09-29T13:16:00Z</dcterms:modified>
</cp:coreProperties>
</file>